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BD60" w14:textId="77777777" w:rsidR="00CA18E9" w:rsidRDefault="00CA18E9" w:rsidP="000554F3">
      <w:pPr>
        <w:pStyle w:val="Style1"/>
        <w:spacing w:before="360" w:line="360" w:lineRule="auto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</w:p>
    <w:p w14:paraId="13F9596F" w14:textId="77777777" w:rsidR="003A23D1" w:rsidRDefault="003A23D1" w:rsidP="000554F3">
      <w:pPr>
        <w:pStyle w:val="Style1"/>
        <w:spacing w:before="360" w:line="360" w:lineRule="auto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</w:p>
    <w:p w14:paraId="64F7DCB0" w14:textId="01CE2FCC" w:rsidR="00790CAF" w:rsidRPr="00897475" w:rsidRDefault="002A06D5" w:rsidP="000554F3">
      <w:pPr>
        <w:pStyle w:val="Style1"/>
        <w:spacing w:before="360" w:line="360" w:lineRule="auto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  <w:r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B</w:t>
      </w:r>
      <w:r w:rsidR="00790CAF" w:rsidRPr="00897475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eitrittserklärung</w:t>
      </w:r>
      <w:r w:rsidR="00C0470A" w:rsidRPr="00897475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 xml:space="preserve"> </w:t>
      </w:r>
      <w:r w:rsidR="00DE02FF" w:rsidRPr="00897475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zum Blinden- und Sehbehindertenbund in Hessen e. V.</w:t>
      </w:r>
    </w:p>
    <w:p w14:paraId="173DEB14" w14:textId="77777777" w:rsidR="00AC1489" w:rsidRPr="00897475" w:rsidRDefault="00AC1489" w:rsidP="002A779B">
      <w:pPr>
        <w:pStyle w:val="Style1"/>
        <w:spacing w:before="360" w:line="360" w:lineRule="auto"/>
        <w:rPr>
          <w:rStyle w:val="CharacterStyle1"/>
          <w:rFonts w:ascii="Verdana" w:hAnsi="Verdana"/>
          <w:b/>
          <w:bCs/>
          <w:sz w:val="28"/>
          <w:lang w:val="de-DE"/>
        </w:rPr>
      </w:pPr>
    </w:p>
    <w:p w14:paraId="718B8CF3" w14:textId="599973FB" w:rsidR="00DF2B25" w:rsidRDefault="00AC1489" w:rsidP="00DF2B25">
      <w:pPr>
        <w:pStyle w:val="Style1"/>
        <w:spacing w:before="360" w:line="360" w:lineRule="auto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  <w:r w:rsidRPr="00897475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Bitte NUR in Druckbuchstaben ausfüllen</w:t>
      </w:r>
    </w:p>
    <w:p w14:paraId="3485A696" w14:textId="6C7DE617" w:rsidR="002F2C60" w:rsidRDefault="00AC1489" w:rsidP="00DF2B25">
      <w:pPr>
        <w:pStyle w:val="Style1"/>
        <w:spacing w:before="360" w:line="360" w:lineRule="auto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  <w:r w:rsidRPr="00897475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 xml:space="preserve">oder nutzen Sie </w:t>
      </w:r>
      <w:r w:rsidR="00646BA0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 xml:space="preserve">unser Online-Formular </w:t>
      </w:r>
      <w:r w:rsidRPr="00897475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unter</w:t>
      </w:r>
      <w:r w:rsidR="002F2C60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:</w:t>
      </w:r>
    </w:p>
    <w:p w14:paraId="24D35514" w14:textId="3A7579BE" w:rsidR="002F2C60" w:rsidRPr="0087303A" w:rsidRDefault="002F2C60" w:rsidP="002F2C60">
      <w:pPr>
        <w:pStyle w:val="Style1"/>
        <w:spacing w:before="360" w:line="360" w:lineRule="auto"/>
        <w:jc w:val="center"/>
        <w:rPr>
          <w:rFonts w:ascii="Verdana" w:eastAsia="Arial Unicode MS" w:hAnsi="Verdana" w:cs="Tahoma"/>
          <w:b/>
          <w:bCs/>
          <w:color w:val="CC0099"/>
          <w:sz w:val="28"/>
          <w:szCs w:val="14"/>
        </w:rPr>
      </w:pPr>
      <w:hyperlink r:id="rId7" w:history="1">
        <w:r w:rsidRPr="0087303A">
          <w:rPr>
            <w:rStyle w:val="Hyperlink"/>
            <w:rFonts w:ascii="Verdana" w:eastAsia="Arial Unicode MS" w:hAnsi="Verdana" w:cs="Tahoma"/>
            <w:b/>
            <w:bCs/>
            <w:color w:val="CC0099"/>
            <w:sz w:val="28"/>
            <w:szCs w:val="14"/>
          </w:rPr>
          <w:t>https://www.bsbh.org/ueber-uns-bsbh/mitglied-werden/</w:t>
        </w:r>
      </w:hyperlink>
    </w:p>
    <w:p w14:paraId="13DA37EA" w14:textId="1C5B0A7E" w:rsidR="00257037" w:rsidRPr="00897475" w:rsidRDefault="00257037" w:rsidP="000B5CF6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 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>Frau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ab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ab/>
      </w: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t xml:space="preserve">  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>Herr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ab/>
      </w:r>
      <w:r w:rsidR="000B5CF6">
        <w:rPr>
          <w:rStyle w:val="CharacterStyle1"/>
          <w:rFonts w:ascii="Verdana" w:hAnsi="Verdana"/>
          <w:bCs/>
          <w:sz w:val="28"/>
          <w:lang w:val="de-DE"/>
        </w:rPr>
        <w:tab/>
      </w:r>
      <w:r w:rsidR="000B5CF6"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="000B5CF6"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t xml:space="preserve">  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>divers</w:t>
      </w:r>
    </w:p>
    <w:p w14:paraId="359FB5AB" w14:textId="3AD1A7AF" w:rsidR="00D67BFE" w:rsidRPr="000B5CF6" w:rsidRDefault="00257037" w:rsidP="00AC20A9">
      <w:pPr>
        <w:pStyle w:val="Style1"/>
        <w:spacing w:before="240" w:line="360" w:lineRule="auto"/>
        <w:rPr>
          <w:rStyle w:val="CharacterStyle1"/>
          <w:rFonts w:ascii="Verdana" w:hAnsi="Verdana"/>
          <w:b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>Name, Vorname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 xml:space="preserve">:   </w:t>
      </w:r>
      <w:r w:rsidR="00C0470A" w:rsidRPr="000B5CF6">
        <w:rPr>
          <w:rStyle w:val="CharacterStyle1"/>
          <w:rFonts w:ascii="Verdana" w:hAnsi="Verdana"/>
          <w:b/>
          <w:sz w:val="28"/>
          <w:lang w:val="de-DE"/>
        </w:rPr>
        <w:t>_________________________________</w:t>
      </w:r>
    </w:p>
    <w:p w14:paraId="4B093AA9" w14:textId="21542450" w:rsidR="00790CAF" w:rsidRPr="00897475" w:rsidRDefault="00257037" w:rsidP="00AC20A9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>Straße</w:t>
      </w:r>
      <w:r w:rsidR="00AC1489" w:rsidRPr="00897475">
        <w:rPr>
          <w:rStyle w:val="CharacterStyle1"/>
          <w:rFonts w:ascii="Verdana" w:hAnsi="Verdana"/>
          <w:bCs/>
          <w:sz w:val="28"/>
          <w:lang w:val="de-DE"/>
        </w:rPr>
        <w:t>, Hausnummer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>: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C0470A" w:rsidRPr="000B5CF6">
        <w:rPr>
          <w:rStyle w:val="CharacterStyle1"/>
          <w:rFonts w:ascii="Verdana" w:hAnsi="Verdana"/>
          <w:b/>
          <w:sz w:val="28"/>
          <w:lang w:val="de-DE"/>
        </w:rPr>
        <w:t>_______</w:t>
      </w:r>
      <w:r w:rsidR="000B5CF6" w:rsidRPr="000B5CF6">
        <w:rPr>
          <w:rStyle w:val="CharacterStyle1"/>
          <w:rFonts w:ascii="Verdana" w:hAnsi="Verdana"/>
          <w:b/>
          <w:sz w:val="28"/>
          <w:lang w:val="de-DE"/>
        </w:rPr>
        <w:t>_______________________</w:t>
      </w:r>
    </w:p>
    <w:p w14:paraId="3C1C418F" w14:textId="0F9F8C89" w:rsidR="00790CAF" w:rsidRPr="00897475" w:rsidRDefault="00790CAF" w:rsidP="00AC20A9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>PLZ/Or</w:t>
      </w:r>
      <w:r w:rsidR="00D67BFE" w:rsidRPr="00897475">
        <w:rPr>
          <w:rStyle w:val="CharacterStyle1"/>
          <w:rFonts w:ascii="Verdana" w:hAnsi="Verdana"/>
          <w:bCs/>
          <w:sz w:val="28"/>
          <w:lang w:val="de-DE"/>
        </w:rPr>
        <w:t>t:</w:t>
      </w:r>
      <w:r w:rsidR="00DF68D3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 xml:space="preserve"> 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 xml:space="preserve"> 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 xml:space="preserve"> 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DF68D3" w:rsidRPr="000B5CF6">
        <w:rPr>
          <w:rStyle w:val="CharacterStyle1"/>
          <w:rFonts w:ascii="Verdana" w:hAnsi="Verdana"/>
          <w:b/>
          <w:sz w:val="28"/>
          <w:lang w:val="de-DE"/>
        </w:rPr>
        <w:t xml:space="preserve"> _</w:t>
      </w:r>
      <w:proofErr w:type="gramStart"/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 xml:space="preserve">  _</w:t>
      </w:r>
      <w:proofErr w:type="gramEnd"/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>_________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_________________</w:t>
      </w:r>
    </w:p>
    <w:p w14:paraId="230BCE76" w14:textId="1D501E1C" w:rsidR="00790CAF" w:rsidRPr="00897475" w:rsidRDefault="00257037" w:rsidP="00AC20A9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>Geburtsdatum: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 xml:space="preserve"> _</w:t>
      </w:r>
      <w:proofErr w:type="gramStart"/>
      <w:r w:rsidR="000B5CF6">
        <w:rPr>
          <w:rStyle w:val="CharacterStyle1"/>
          <w:rFonts w:ascii="Verdana" w:hAnsi="Verdana"/>
          <w:b/>
          <w:sz w:val="28"/>
          <w:lang w:val="de-DE"/>
        </w:rPr>
        <w:t xml:space="preserve">_ 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>.</w:t>
      </w:r>
      <w:proofErr w:type="gramEnd"/>
      <w:r w:rsidR="000B5CF6">
        <w:rPr>
          <w:rStyle w:val="CharacterStyle1"/>
          <w:rFonts w:ascii="Verdana" w:hAnsi="Verdana"/>
          <w:b/>
          <w:sz w:val="28"/>
          <w:lang w:val="de-DE"/>
        </w:rPr>
        <w:t xml:space="preserve"> 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>_ 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 xml:space="preserve">_ 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>.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 xml:space="preserve"> 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 xml:space="preserve">_ 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 xml:space="preserve">_ </w:t>
      </w:r>
      <w:r w:rsidR="00A62330" w:rsidRPr="000B5CF6">
        <w:rPr>
          <w:rStyle w:val="CharacterStyle1"/>
          <w:rFonts w:ascii="Verdana" w:hAnsi="Verdana"/>
          <w:b/>
          <w:sz w:val="28"/>
          <w:lang w:val="de-DE"/>
        </w:rPr>
        <w:t xml:space="preserve"> 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62330" w:rsidRPr="000B5CF6">
        <w:rPr>
          <w:rStyle w:val="CharacterStyle1"/>
          <w:rFonts w:ascii="Verdana" w:hAnsi="Verdana"/>
          <w:b/>
          <w:sz w:val="28"/>
          <w:lang w:val="de-DE"/>
        </w:rPr>
        <w:t xml:space="preserve">_ 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</w:t>
      </w:r>
      <w:r w:rsidR="00AC1489" w:rsidRPr="000B5CF6">
        <w:rPr>
          <w:rStyle w:val="CharacterStyle1"/>
          <w:rFonts w:ascii="Verdana" w:hAnsi="Verdana"/>
          <w:b/>
          <w:sz w:val="28"/>
          <w:lang w:val="de-DE"/>
        </w:rPr>
        <w:t>_</w:t>
      </w:r>
    </w:p>
    <w:p w14:paraId="16FC5199" w14:textId="4E182106" w:rsidR="00790CAF" w:rsidRPr="00897475" w:rsidRDefault="00790CAF" w:rsidP="00AC20A9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>Tel.</w:t>
      </w:r>
      <w:r w:rsidR="00A62330">
        <w:rPr>
          <w:rStyle w:val="CharacterStyle1"/>
          <w:rFonts w:ascii="Verdana" w:hAnsi="Verdana"/>
          <w:bCs/>
          <w:sz w:val="28"/>
          <w:lang w:val="de-DE"/>
        </w:rPr>
        <w:t xml:space="preserve"> (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>pr</w:t>
      </w:r>
      <w:r w:rsidR="00D67BFE" w:rsidRPr="00897475">
        <w:rPr>
          <w:rStyle w:val="CharacterStyle1"/>
          <w:rFonts w:ascii="Verdana" w:hAnsi="Verdana"/>
          <w:bCs/>
          <w:sz w:val="28"/>
          <w:lang w:val="de-DE"/>
        </w:rPr>
        <w:t>ivat</w:t>
      </w:r>
      <w:r w:rsidR="00A62330">
        <w:rPr>
          <w:rStyle w:val="CharacterStyle1"/>
          <w:rFonts w:ascii="Verdana" w:hAnsi="Verdana"/>
          <w:bCs/>
          <w:sz w:val="28"/>
          <w:lang w:val="de-DE"/>
        </w:rPr>
        <w:t>)</w:t>
      </w:r>
      <w:r w:rsidR="00D67BFE" w:rsidRPr="00897475">
        <w:rPr>
          <w:rStyle w:val="CharacterStyle1"/>
          <w:rFonts w:ascii="Verdana" w:hAnsi="Verdana"/>
          <w:bCs/>
          <w:sz w:val="28"/>
          <w:lang w:val="de-DE"/>
        </w:rPr>
        <w:t>: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ab/>
      </w:r>
      <w:r w:rsidR="00C0470A" w:rsidRPr="000B5CF6">
        <w:rPr>
          <w:rStyle w:val="CharacterStyle1"/>
          <w:rFonts w:ascii="Verdana" w:hAnsi="Verdana"/>
          <w:b/>
          <w:sz w:val="28"/>
          <w:lang w:val="de-DE"/>
        </w:rPr>
        <w:t>________________________________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____</w:t>
      </w:r>
    </w:p>
    <w:p w14:paraId="03CF2720" w14:textId="5957268F" w:rsidR="004F64D0" w:rsidRPr="000B5CF6" w:rsidRDefault="004F64D0" w:rsidP="00AC20A9">
      <w:pPr>
        <w:pStyle w:val="Style1"/>
        <w:spacing w:before="240" w:line="360" w:lineRule="auto"/>
        <w:rPr>
          <w:rStyle w:val="CharacterStyle1"/>
          <w:rFonts w:ascii="Verdana" w:hAnsi="Verdana"/>
          <w:b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>Mobil: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ab/>
      </w:r>
      <w:r w:rsidR="000B5CF6">
        <w:rPr>
          <w:rStyle w:val="CharacterStyle1"/>
          <w:rFonts w:ascii="Verdana" w:hAnsi="Verdana"/>
          <w:bCs/>
          <w:sz w:val="28"/>
          <w:lang w:val="de-DE"/>
        </w:rPr>
        <w:tab/>
      </w:r>
      <w:r w:rsidRPr="000B5CF6">
        <w:rPr>
          <w:rStyle w:val="CharacterStyle1"/>
          <w:rFonts w:ascii="Verdana" w:hAnsi="Verdana"/>
          <w:b/>
          <w:sz w:val="28"/>
          <w:lang w:val="de-DE"/>
        </w:rPr>
        <w:t>________________________________</w:t>
      </w:r>
      <w:r w:rsidR="000B5CF6">
        <w:rPr>
          <w:rStyle w:val="CharacterStyle1"/>
          <w:rFonts w:ascii="Verdana" w:hAnsi="Verdana"/>
          <w:b/>
          <w:sz w:val="28"/>
          <w:lang w:val="de-DE"/>
        </w:rPr>
        <w:t>____</w:t>
      </w:r>
    </w:p>
    <w:p w14:paraId="19282F19" w14:textId="7F6F2166" w:rsidR="00DA7B7B" w:rsidRPr="000B5CF6" w:rsidRDefault="00790CAF" w:rsidP="00AC20A9">
      <w:pPr>
        <w:pStyle w:val="Style1"/>
        <w:spacing w:before="240" w:line="360" w:lineRule="auto"/>
        <w:rPr>
          <w:rStyle w:val="CharacterStyle1"/>
          <w:rFonts w:ascii="Verdana" w:hAnsi="Verdana"/>
          <w:b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>E-Mail</w:t>
      </w:r>
      <w:r w:rsidR="00D67BFE" w:rsidRPr="00897475">
        <w:rPr>
          <w:rStyle w:val="CharacterStyle1"/>
          <w:rFonts w:ascii="Verdana" w:hAnsi="Verdana"/>
          <w:bCs/>
          <w:sz w:val="28"/>
          <w:lang w:val="de-DE"/>
        </w:rPr>
        <w:t xml:space="preserve">: </w:t>
      </w:r>
      <w:r w:rsidR="00C0470A" w:rsidRPr="00897475">
        <w:rPr>
          <w:rStyle w:val="CharacterStyle1"/>
          <w:rFonts w:ascii="Verdana" w:hAnsi="Verdana"/>
          <w:bCs/>
          <w:sz w:val="28"/>
          <w:lang w:val="de-DE"/>
        </w:rPr>
        <w:tab/>
      </w:r>
      <w:r w:rsidR="00C0470A" w:rsidRPr="00897475">
        <w:rPr>
          <w:rStyle w:val="CharacterStyle1"/>
          <w:rFonts w:ascii="Verdana" w:hAnsi="Verdana"/>
          <w:bCs/>
          <w:sz w:val="28"/>
          <w:lang w:val="de-DE"/>
        </w:rPr>
        <w:tab/>
      </w:r>
      <w:r w:rsidR="00C0470A" w:rsidRPr="000B5CF6">
        <w:rPr>
          <w:rStyle w:val="CharacterStyle1"/>
          <w:rFonts w:ascii="Verdana" w:hAnsi="Verdana"/>
          <w:b/>
          <w:sz w:val="28"/>
          <w:lang w:val="de-DE"/>
        </w:rPr>
        <w:t>____________________________________</w:t>
      </w:r>
    </w:p>
    <w:p w14:paraId="15A15234" w14:textId="1A36E284" w:rsidR="00AC1489" w:rsidRPr="00897475" w:rsidRDefault="00AC1489" w:rsidP="00AC20A9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Der BSBH verschickt seine Post 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>per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0B5CF6">
        <w:rPr>
          <w:rStyle w:val="CharacterStyle1"/>
          <w:rFonts w:ascii="Verdana" w:hAnsi="Verdana"/>
          <w:bCs/>
          <w:sz w:val="28"/>
          <w:lang w:val="de-DE"/>
        </w:rPr>
        <w:t>E-Mail!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</w:p>
    <w:p w14:paraId="79BAC2F1" w14:textId="1A415956" w:rsidR="00AC1489" w:rsidRDefault="00FD7CFF" w:rsidP="00AC20A9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>
        <w:rPr>
          <w:rStyle w:val="CharacterStyle1"/>
          <w:rFonts w:ascii="Verdana" w:hAnsi="Verdana"/>
          <w:bCs/>
          <w:sz w:val="28"/>
          <w:lang w:val="de-DE"/>
        </w:rPr>
        <w:lastRenderedPageBreak/>
        <w:t xml:space="preserve">Stattdessen </w:t>
      </w:r>
      <w:r w:rsidR="00AC1489" w:rsidRPr="00897475">
        <w:rPr>
          <w:rStyle w:val="CharacterStyle1"/>
          <w:rFonts w:ascii="Verdana" w:hAnsi="Verdana"/>
          <w:bCs/>
          <w:sz w:val="28"/>
          <w:lang w:val="de-DE"/>
        </w:rPr>
        <w:t>können Sie Ihre Post erhalten in:</w:t>
      </w:r>
    </w:p>
    <w:p w14:paraId="10F929CF" w14:textId="77777777" w:rsidR="00DA7B7B" w:rsidRDefault="00DA7B7B" w:rsidP="00DA7B7B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>Schwarzschrift</w:t>
      </w:r>
      <w:r w:rsidRPr="00897475">
        <w:rPr>
          <w:rStyle w:val="CharacterStyle1"/>
          <w:rFonts w:ascii="Verdana" w:hAnsi="Verdana"/>
          <w:bCs/>
          <w:sz w:val="28"/>
          <w:lang w:val="de-DE"/>
        </w:rPr>
        <w:tab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ab/>
      </w: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 Punktschrift</w:t>
      </w:r>
    </w:p>
    <w:p w14:paraId="4A17E000" w14:textId="77777777" w:rsidR="00DA7B7B" w:rsidRPr="00897475" w:rsidRDefault="00DA7B7B" w:rsidP="00AC20A9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</w:p>
    <w:p w14:paraId="0316F5A4" w14:textId="420DD729" w:rsidR="00D67BFE" w:rsidRPr="000B5CF6" w:rsidRDefault="00AD0AA2" w:rsidP="00AC20A9">
      <w:pPr>
        <w:pStyle w:val="Style1"/>
        <w:spacing w:before="240" w:line="360" w:lineRule="auto"/>
        <w:rPr>
          <w:rStyle w:val="CharacterStyle1"/>
          <w:rFonts w:ascii="Verdana" w:hAnsi="Verdana"/>
          <w:b/>
          <w:bCs/>
          <w:snapToGrid w:val="0"/>
          <w:sz w:val="28"/>
          <w:szCs w:val="32"/>
          <w:lang w:val="de-DE"/>
        </w:rPr>
      </w:pPr>
      <w:r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A</w:t>
      </w:r>
      <w:r w:rsidR="00D67BFE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ugenerkrankung(en)</w:t>
      </w:r>
      <w:r w:rsidR="000B5CF6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 xml:space="preserve">: </w:t>
      </w:r>
      <w:r w:rsidR="00BD3B66" w:rsidRPr="000B5CF6">
        <w:rPr>
          <w:rStyle w:val="CharacterStyle1"/>
          <w:rFonts w:ascii="Verdana" w:hAnsi="Verdana"/>
          <w:b/>
          <w:bCs/>
          <w:snapToGrid w:val="0"/>
          <w:sz w:val="28"/>
          <w:szCs w:val="32"/>
          <w:lang w:val="de-DE"/>
        </w:rPr>
        <w:t>______________________________</w:t>
      </w:r>
    </w:p>
    <w:p w14:paraId="450FA857" w14:textId="77777777" w:rsidR="00717BB8" w:rsidRDefault="007258EF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Seheinschränkung:</w:t>
      </w:r>
    </w:p>
    <w:p w14:paraId="73472E54" w14:textId="7B0F4F41" w:rsidR="00717BB8" w:rsidRDefault="00717BB8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blind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ab/>
      </w: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 xml:space="preserve">hochgradig 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sehbehindert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ab/>
      </w:r>
      <w:r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 xml:space="preserve"> </w:t>
      </w:r>
    </w:p>
    <w:p w14:paraId="0C2E9DE4" w14:textId="5C34E9D3" w:rsidR="007258EF" w:rsidRPr="00897475" w:rsidRDefault="00717BB8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sehbehindert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ab/>
      </w:r>
      <w:r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897475">
        <w:rPr>
          <w:rStyle w:val="CharacterStyle1"/>
          <w:rFonts w:ascii="Verdana" w:hAnsi="Verdana"/>
          <w:bCs/>
          <w:sz w:val="28"/>
          <w:lang w:val="de-DE"/>
        </w:rPr>
        <w:t xml:space="preserve"> 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sehend</w:t>
      </w:r>
    </w:p>
    <w:p w14:paraId="22DA43DC" w14:textId="1ACB5086" w:rsidR="00407439" w:rsidRPr="00897475" w:rsidRDefault="00407439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Hörbehinderun</w:t>
      </w:r>
      <w:r w:rsidR="007258EF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g</w:t>
      </w:r>
      <w:r w:rsidR="00AC1489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:</w:t>
      </w:r>
      <w:r w:rsidR="00AC1489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ab/>
      </w:r>
      <w:r w:rsidR="002C01DD"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="002C01DD" w:rsidRPr="00897475">
        <w:rPr>
          <w:rStyle w:val="CharacterStyle1"/>
          <w:rFonts w:ascii="Verdana" w:hAnsi="Verdana"/>
          <w:bCs/>
          <w:sz w:val="28"/>
          <w:lang w:val="de-DE"/>
        </w:rPr>
        <w:t xml:space="preserve">  </w:t>
      </w:r>
      <w:r w:rsidR="00AC1489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ja</w:t>
      </w:r>
      <w:r w:rsidR="00AC1489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ab/>
      </w:r>
      <w:r w:rsidR="002C01DD"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="002C01DD" w:rsidRPr="00897475">
        <w:rPr>
          <w:rStyle w:val="CharacterStyle1"/>
          <w:rFonts w:ascii="Verdana" w:hAnsi="Verdana"/>
          <w:bCs/>
          <w:sz w:val="28"/>
          <w:lang w:val="de-DE"/>
        </w:rPr>
        <w:t xml:space="preserve">  </w:t>
      </w:r>
      <w:r w:rsidR="00AC1489"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nein</w:t>
      </w:r>
    </w:p>
    <w:p w14:paraId="75CF14D8" w14:textId="60DD30E7" w:rsidR="007258EF" w:rsidRDefault="007258EF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Blindenführhund:</w:t>
      </w: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ab/>
      </w:r>
      <w:r w:rsidR="002C01DD"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="002C01DD" w:rsidRPr="00897475">
        <w:rPr>
          <w:rStyle w:val="CharacterStyle1"/>
          <w:rFonts w:ascii="Verdana" w:hAnsi="Verdana"/>
          <w:bCs/>
          <w:sz w:val="28"/>
          <w:lang w:val="de-DE"/>
        </w:rPr>
        <w:t xml:space="preserve">  </w:t>
      </w: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ja</w:t>
      </w: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ab/>
      </w:r>
      <w:r w:rsidR="002C01DD" w:rsidRPr="00897475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="002C01DD" w:rsidRPr="00897475">
        <w:rPr>
          <w:rStyle w:val="CharacterStyle1"/>
          <w:rFonts w:ascii="Verdana" w:hAnsi="Verdana"/>
          <w:bCs/>
          <w:sz w:val="28"/>
          <w:lang w:val="de-DE"/>
        </w:rPr>
        <w:t xml:space="preserve">  </w:t>
      </w:r>
      <w:r w:rsidRPr="00897475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nein</w:t>
      </w:r>
    </w:p>
    <w:p w14:paraId="615198F9" w14:textId="77777777" w:rsidR="000B5CF6" w:rsidRDefault="000B5CF6" w:rsidP="000B5CF6">
      <w:pPr>
        <w:pStyle w:val="Style2"/>
        <w:rPr>
          <w:rStyle w:val="CharacterStyle1"/>
          <w:rFonts w:ascii="Verdana" w:hAnsi="Verdana"/>
          <w:sz w:val="28"/>
          <w:lang w:val="de-DE"/>
        </w:rPr>
      </w:pPr>
    </w:p>
    <w:p w14:paraId="4D30EF47" w14:textId="638F897E" w:rsidR="000B5CF6" w:rsidRPr="000B5CF6" w:rsidRDefault="000B5CF6" w:rsidP="000B5CF6">
      <w:pPr>
        <w:pStyle w:val="Style2"/>
        <w:rPr>
          <w:rFonts w:ascii="Verdana" w:hAnsi="Verdana"/>
          <w:b/>
          <w:bCs/>
          <w:sz w:val="28"/>
        </w:rPr>
      </w:pPr>
      <w:r w:rsidRPr="000B5CF6">
        <w:rPr>
          <w:rStyle w:val="CharacterStyle1"/>
          <w:rFonts w:ascii="Verdana" w:hAnsi="Verdana"/>
          <w:b/>
          <w:bCs/>
          <w:sz w:val="28"/>
          <w:lang w:val="de-DE"/>
        </w:rPr>
        <w:t>______________________________________________</w:t>
      </w:r>
    </w:p>
    <w:p w14:paraId="69585161" w14:textId="77777777" w:rsidR="000B5CF6" w:rsidRPr="00897475" w:rsidRDefault="000B5CF6" w:rsidP="000B5CF6">
      <w:pPr>
        <w:pStyle w:val="Style2"/>
        <w:tabs>
          <w:tab w:val="left" w:pos="6147"/>
          <w:tab w:val="left" w:pos="8982"/>
        </w:tabs>
        <w:spacing w:before="100" w:line="240" w:lineRule="auto"/>
        <w:rPr>
          <w:rFonts w:ascii="Verdana" w:hAnsi="Verdana"/>
          <w:sz w:val="28"/>
        </w:rPr>
      </w:pPr>
      <w:r w:rsidRPr="00897475">
        <w:rPr>
          <w:rStyle w:val="CharacterStyle1"/>
          <w:rFonts w:ascii="Verdana" w:hAnsi="Verdana"/>
          <w:sz w:val="28"/>
          <w:lang w:val="de-DE"/>
        </w:rPr>
        <w:t>Ort/ Datum</w:t>
      </w:r>
      <w:r w:rsidRPr="00897475">
        <w:rPr>
          <w:rStyle w:val="CharacterStyle1"/>
          <w:rFonts w:ascii="Verdana" w:hAnsi="Verdana"/>
          <w:sz w:val="28"/>
          <w:lang w:val="de-DE"/>
        </w:rPr>
        <w:tab/>
        <w:t xml:space="preserve">Unterschrift </w:t>
      </w:r>
    </w:p>
    <w:p w14:paraId="56B3A3C1" w14:textId="77777777" w:rsidR="000B5CF6" w:rsidRDefault="000B5CF6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</w:p>
    <w:p w14:paraId="7FCF4257" w14:textId="77777777" w:rsidR="000B5CF6" w:rsidRDefault="000B5CF6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</w:p>
    <w:p w14:paraId="40A10FDD" w14:textId="77777777" w:rsidR="000B5CF6" w:rsidRDefault="000B5CF6" w:rsidP="00AD0AA2">
      <w:pPr>
        <w:pStyle w:val="Style2"/>
        <w:tabs>
          <w:tab w:val="left" w:pos="6147"/>
          <w:tab w:val="left" w:pos="8982"/>
        </w:tabs>
        <w:spacing w:before="100" w:line="240" w:lineRule="auto"/>
        <w:jc w:val="center"/>
        <w:rPr>
          <w:rFonts w:ascii="Verdana" w:hAnsi="Verdana"/>
          <w:b/>
          <w:sz w:val="28"/>
        </w:rPr>
      </w:pPr>
    </w:p>
    <w:p w14:paraId="72280DE3" w14:textId="6CB408D6" w:rsidR="00856873" w:rsidRDefault="00856873" w:rsidP="00AD0AA2">
      <w:pPr>
        <w:pStyle w:val="Style2"/>
        <w:tabs>
          <w:tab w:val="left" w:pos="6147"/>
          <w:tab w:val="left" w:pos="8982"/>
        </w:tabs>
        <w:spacing w:before="100" w:line="240" w:lineRule="auto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Wir begrüßen Sie herzlich als neues Mitglied im hessischen Blinden- und Sehbehindertenbund!</w:t>
      </w:r>
    </w:p>
    <w:p w14:paraId="164B2A39" w14:textId="645D80EE" w:rsidR="00AD0AA2" w:rsidRPr="00EA30C4" w:rsidRDefault="00AD0AA2" w:rsidP="00AD0AA2">
      <w:pPr>
        <w:pStyle w:val="Style2"/>
        <w:tabs>
          <w:tab w:val="left" w:pos="6147"/>
          <w:tab w:val="left" w:pos="8982"/>
        </w:tabs>
        <w:spacing w:before="100" w:line="240" w:lineRule="auto"/>
        <w:jc w:val="center"/>
        <w:rPr>
          <w:rFonts w:ascii="Verdana" w:hAnsi="Verdana"/>
          <w:b/>
          <w:sz w:val="28"/>
        </w:rPr>
      </w:pPr>
      <w:r w:rsidRPr="00EA30C4">
        <w:rPr>
          <w:rFonts w:ascii="Verdana" w:hAnsi="Verdana"/>
          <w:b/>
          <w:sz w:val="28"/>
        </w:rPr>
        <w:t>Die Bearbeitung Ihrer Anmeldung dauert 2 - 3 Wochen. Danach erhalten Sie Post von uns.</w:t>
      </w:r>
    </w:p>
    <w:p w14:paraId="12CD6955" w14:textId="7ECC874D" w:rsidR="00AD0AA2" w:rsidRPr="00897475" w:rsidRDefault="00AD0AA2" w:rsidP="00AC20A9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</w:p>
    <w:p w14:paraId="4D61324D" w14:textId="77777777" w:rsidR="000B5CF6" w:rsidRDefault="00AC20A9" w:rsidP="006C29AB">
      <w:pPr>
        <w:pStyle w:val="Style1"/>
        <w:spacing w:before="468" w:line="360" w:lineRule="auto"/>
        <w:rPr>
          <w:rStyle w:val="CharacterStyle1"/>
          <w:rFonts w:ascii="Verdana" w:hAnsi="Verdana"/>
          <w:b/>
          <w:snapToGrid w:val="0"/>
          <w:sz w:val="28"/>
          <w:szCs w:val="28"/>
          <w:lang w:val="de-DE"/>
        </w:rPr>
      </w:pPr>
      <w:r w:rsidRPr="00897475">
        <w:rPr>
          <w:rStyle w:val="CharacterStyle1"/>
          <w:rFonts w:ascii="Verdana" w:hAnsi="Verdana"/>
          <w:b/>
          <w:snapToGrid w:val="0"/>
          <w:sz w:val="28"/>
          <w:szCs w:val="28"/>
          <w:lang w:val="de-DE"/>
        </w:rPr>
        <w:br w:type="column"/>
      </w:r>
    </w:p>
    <w:p w14:paraId="2A6A1A01" w14:textId="068F9559" w:rsidR="00220D7B" w:rsidRPr="00897475" w:rsidRDefault="006C29AB" w:rsidP="006C29AB">
      <w:pPr>
        <w:pStyle w:val="Style1"/>
        <w:spacing w:before="468" w:line="360" w:lineRule="auto"/>
        <w:rPr>
          <w:rStyle w:val="CharacterStyle1"/>
          <w:rFonts w:ascii="Verdana" w:hAnsi="Verdana"/>
          <w:b/>
          <w:snapToGrid w:val="0"/>
          <w:sz w:val="28"/>
          <w:szCs w:val="28"/>
          <w:lang w:val="de-DE"/>
        </w:rPr>
      </w:pPr>
      <w:r w:rsidRPr="00897475">
        <w:rPr>
          <w:rStyle w:val="CharacterStyle1"/>
          <w:rFonts w:ascii="Verdana" w:hAnsi="Verdana"/>
          <w:b/>
          <w:snapToGrid w:val="0"/>
          <w:sz w:val="28"/>
          <w:szCs w:val="28"/>
          <w:lang w:val="de-DE"/>
        </w:rPr>
        <w:t>Einzugsermächtigung</w:t>
      </w:r>
    </w:p>
    <w:p w14:paraId="437462FE" w14:textId="2F849EA2" w:rsidR="00220D7B" w:rsidRPr="00897475" w:rsidRDefault="00220D7B" w:rsidP="00220D7B">
      <w:pPr>
        <w:pStyle w:val="Style2"/>
        <w:tabs>
          <w:tab w:val="left" w:pos="6147"/>
          <w:tab w:val="left" w:pos="8982"/>
        </w:tabs>
        <w:spacing w:before="0" w:line="240" w:lineRule="auto"/>
        <w:rPr>
          <w:rStyle w:val="CharacterStyle1"/>
          <w:rFonts w:ascii="Verdana" w:hAnsi="Verdana"/>
          <w:snapToGrid w:val="0"/>
          <w:sz w:val="28"/>
          <w:szCs w:val="24"/>
          <w:lang w:val="de-DE"/>
        </w:rPr>
      </w:pPr>
      <w:r w:rsidRPr="00897475">
        <w:rPr>
          <w:rStyle w:val="CharacterStyle1"/>
          <w:rFonts w:ascii="Verdana" w:hAnsi="Verdana"/>
          <w:snapToGrid w:val="0"/>
          <w:sz w:val="28"/>
          <w:szCs w:val="24"/>
          <w:lang w:val="de-DE"/>
        </w:rPr>
        <w:t xml:space="preserve">Hiermit ermächtige ich den Blinden- und Sehbehindertenbund in Hessen e. V. (Zahlungsempfänger) widerruflich, die von mir zu entrichtenden Zahlungen </w:t>
      </w:r>
      <w:r w:rsidR="00485AE0" w:rsidRPr="00897475">
        <w:rPr>
          <w:rStyle w:val="CharacterStyle1"/>
          <w:rFonts w:ascii="Verdana" w:hAnsi="Verdana"/>
          <w:snapToGrid w:val="0"/>
          <w:sz w:val="28"/>
          <w:szCs w:val="24"/>
          <w:lang w:val="de-DE"/>
        </w:rPr>
        <w:t>bei Fälligkeit zu Lasten meines Kontos du</w:t>
      </w:r>
      <w:r w:rsidR="00F113E5" w:rsidRPr="00897475">
        <w:rPr>
          <w:rStyle w:val="CharacterStyle1"/>
          <w:rFonts w:ascii="Verdana" w:hAnsi="Verdana"/>
          <w:snapToGrid w:val="0"/>
          <w:sz w:val="28"/>
          <w:szCs w:val="24"/>
          <w:lang w:val="de-DE"/>
        </w:rPr>
        <w:t>r</w:t>
      </w:r>
      <w:r w:rsidR="00A006C5" w:rsidRPr="00897475">
        <w:rPr>
          <w:rStyle w:val="CharacterStyle1"/>
          <w:rFonts w:ascii="Verdana" w:hAnsi="Verdana"/>
          <w:snapToGrid w:val="0"/>
          <w:sz w:val="28"/>
          <w:szCs w:val="24"/>
          <w:lang w:val="de-DE"/>
        </w:rPr>
        <w:t>ch Lastschrift einzuziehen.</w:t>
      </w:r>
    </w:p>
    <w:p w14:paraId="630680D0" w14:textId="1DFA83D5" w:rsidR="00AD36E6" w:rsidRDefault="002F2C60" w:rsidP="00AD36E6">
      <w:pPr>
        <w:pStyle w:val="Style1"/>
        <w:spacing w:before="100" w:beforeAutospacing="1" w:line="360" w:lineRule="auto"/>
        <w:rPr>
          <w:rStyle w:val="CharacterStyle1"/>
          <w:rFonts w:ascii="Verdana" w:hAnsi="Verdana"/>
          <w:snapToGrid w:val="0"/>
          <w:sz w:val="28"/>
          <w:szCs w:val="28"/>
          <w:lang w:val="de-DE"/>
        </w:rPr>
      </w:pPr>
      <w:r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 xml:space="preserve">Der </w:t>
      </w:r>
      <w:r w:rsidR="006C29AB" w:rsidRPr="00897475"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>Mitgliedsbeitrag</w:t>
      </w:r>
      <w:r w:rsidR="00E913EA" w:rsidRPr="00897475"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 xml:space="preserve"> </w:t>
      </w:r>
      <w:r w:rsidR="000B5CF6"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 xml:space="preserve">beträgt </w:t>
      </w:r>
      <w:r w:rsidR="007F1FBB"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>10</w:t>
      </w:r>
      <w:r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 xml:space="preserve"> € monatlich </w:t>
      </w:r>
      <w:r w:rsidR="000B5CF6"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>und soll</w:t>
      </w:r>
      <w:r>
        <w:rPr>
          <w:rStyle w:val="CharacterStyle1"/>
          <w:rFonts w:ascii="Verdana" w:hAnsi="Verdana"/>
          <w:snapToGrid w:val="0"/>
          <w:sz w:val="28"/>
          <w:szCs w:val="28"/>
          <w:lang w:val="de-DE"/>
        </w:rPr>
        <w:t xml:space="preserve"> einmal jährlich als Gesamtbetrag von folgendem Konto abgebucht werden:</w:t>
      </w:r>
    </w:p>
    <w:p w14:paraId="2D07266A" w14:textId="00226893" w:rsidR="00856873" w:rsidRPr="000B5CF6" w:rsidRDefault="00856873" w:rsidP="00AC20A9">
      <w:pPr>
        <w:pStyle w:val="Style1"/>
        <w:spacing w:before="240" w:line="360" w:lineRule="auto"/>
        <w:rPr>
          <w:rStyle w:val="CharacterStyle1"/>
          <w:rFonts w:ascii="Verdana" w:hAnsi="Verdana"/>
          <w:b/>
          <w:bCs/>
          <w:sz w:val="28"/>
          <w:lang w:val="de-DE"/>
        </w:rPr>
      </w:pPr>
      <w:r>
        <w:rPr>
          <w:rStyle w:val="CharacterStyle1"/>
          <w:rFonts w:ascii="Verdana" w:hAnsi="Verdana"/>
          <w:sz w:val="28"/>
          <w:lang w:val="de-DE"/>
        </w:rPr>
        <w:t xml:space="preserve">Kontoinhaber*in: </w:t>
      </w:r>
      <w:r w:rsidRPr="000B5CF6">
        <w:rPr>
          <w:rStyle w:val="CharacterStyle1"/>
          <w:rFonts w:ascii="Verdana" w:hAnsi="Verdana"/>
          <w:b/>
          <w:bCs/>
          <w:sz w:val="28"/>
          <w:lang w:val="de-DE"/>
        </w:rPr>
        <w:t>_________________</w:t>
      </w:r>
      <w:r w:rsidR="000B5CF6">
        <w:rPr>
          <w:rStyle w:val="CharacterStyle1"/>
          <w:rFonts w:ascii="Verdana" w:hAnsi="Verdana"/>
          <w:b/>
          <w:bCs/>
          <w:sz w:val="28"/>
          <w:lang w:val="de-DE"/>
        </w:rPr>
        <w:t>_________________</w:t>
      </w:r>
    </w:p>
    <w:p w14:paraId="0B88A3E7" w14:textId="1055BDC3" w:rsidR="00485AE0" w:rsidRPr="00897475" w:rsidRDefault="00485AE0" w:rsidP="00AC20A9">
      <w:pPr>
        <w:pStyle w:val="Style1"/>
        <w:spacing w:before="240" w:line="360" w:lineRule="auto"/>
        <w:rPr>
          <w:rStyle w:val="CharacterStyle1"/>
          <w:rFonts w:ascii="Verdana" w:hAnsi="Verdana"/>
          <w:sz w:val="28"/>
          <w:lang w:val="de-DE"/>
        </w:rPr>
      </w:pPr>
      <w:r w:rsidRPr="00897475">
        <w:rPr>
          <w:rStyle w:val="CharacterStyle1"/>
          <w:rFonts w:ascii="Verdana" w:hAnsi="Verdana"/>
          <w:sz w:val="28"/>
          <w:lang w:val="de-DE"/>
        </w:rPr>
        <w:t xml:space="preserve">Kreditinstitut: </w:t>
      </w:r>
      <w:r w:rsidRPr="000B5CF6">
        <w:rPr>
          <w:rStyle w:val="CharacterStyle1"/>
          <w:rFonts w:ascii="Verdana" w:hAnsi="Verdana"/>
          <w:b/>
          <w:bCs/>
          <w:sz w:val="28"/>
          <w:lang w:val="de-DE"/>
        </w:rPr>
        <w:t>_________</w:t>
      </w:r>
      <w:r w:rsidR="0045251F" w:rsidRPr="000B5CF6">
        <w:rPr>
          <w:rStyle w:val="CharacterStyle1"/>
          <w:rFonts w:ascii="Verdana" w:hAnsi="Verdana"/>
          <w:b/>
          <w:bCs/>
          <w:sz w:val="28"/>
          <w:lang w:val="de-DE"/>
        </w:rPr>
        <w:t>___________________________</w:t>
      </w:r>
    </w:p>
    <w:p w14:paraId="0F72DA56" w14:textId="72A674CC" w:rsidR="007258EF" w:rsidRPr="000B5CF6" w:rsidRDefault="00AD36E6" w:rsidP="00AC20A9">
      <w:pPr>
        <w:pStyle w:val="Style1"/>
        <w:spacing w:before="240" w:line="360" w:lineRule="auto"/>
        <w:rPr>
          <w:rFonts w:ascii="Verdana" w:hAnsi="Verdana"/>
          <w:b/>
          <w:bCs/>
          <w:color w:val="000000"/>
          <w:sz w:val="28"/>
        </w:rPr>
      </w:pPr>
      <w:r w:rsidRPr="00897475">
        <w:rPr>
          <w:rFonts w:ascii="Verdana" w:hAnsi="Verdana"/>
          <w:color w:val="000000"/>
          <w:sz w:val="28"/>
        </w:rPr>
        <w:t xml:space="preserve">BIC: </w:t>
      </w:r>
      <w:r w:rsidR="00101C07" w:rsidRPr="00897475">
        <w:rPr>
          <w:rFonts w:ascii="Verdana" w:hAnsi="Verdana"/>
          <w:color w:val="000000"/>
          <w:sz w:val="28"/>
        </w:rPr>
        <w:t xml:space="preserve"> </w:t>
      </w:r>
      <w:r w:rsidRPr="000B5CF6">
        <w:rPr>
          <w:rFonts w:ascii="Verdana" w:hAnsi="Verdana"/>
          <w:b/>
          <w:bCs/>
          <w:color w:val="000000"/>
          <w:sz w:val="28"/>
        </w:rPr>
        <w:t>___________________</w:t>
      </w:r>
      <w:r w:rsidR="000B5CF6">
        <w:rPr>
          <w:rFonts w:ascii="Verdana" w:hAnsi="Verdana"/>
          <w:b/>
          <w:bCs/>
          <w:color w:val="000000"/>
          <w:sz w:val="28"/>
        </w:rPr>
        <w:t>_</w:t>
      </w:r>
      <w:r w:rsidR="006F6089" w:rsidRPr="000B5CF6">
        <w:rPr>
          <w:rFonts w:ascii="Verdana" w:hAnsi="Verdana"/>
          <w:b/>
          <w:bCs/>
          <w:color w:val="000000"/>
          <w:sz w:val="28"/>
        </w:rPr>
        <w:t xml:space="preserve"> </w:t>
      </w:r>
    </w:p>
    <w:p w14:paraId="72E0484C" w14:textId="40CBB39F" w:rsidR="00EA30C4" w:rsidRPr="00857955" w:rsidRDefault="00EA30C4" w:rsidP="00EA30C4">
      <w:pPr>
        <w:pStyle w:val="Style1"/>
        <w:spacing w:before="240" w:line="360" w:lineRule="auto"/>
        <w:rPr>
          <w:rStyle w:val="CharacterStyle1"/>
          <w:rFonts w:ascii="Verdana" w:hAnsi="Verdana"/>
          <w:sz w:val="26"/>
          <w:szCs w:val="26"/>
          <w:lang w:val="de-DE"/>
        </w:rPr>
      </w:pPr>
      <w:r w:rsidRPr="000B5CF6">
        <w:rPr>
          <w:rStyle w:val="CharacterStyle1"/>
          <w:rFonts w:ascii="Verdana" w:hAnsi="Verdana"/>
          <w:sz w:val="28"/>
          <w:lang w:val="de-DE"/>
        </w:rPr>
        <w:t>IBAN: DE</w:t>
      </w:r>
      <w:r w:rsidR="000B5CF6">
        <w:rPr>
          <w:rStyle w:val="CharacterStyle1"/>
          <w:rFonts w:ascii="Verdana" w:hAnsi="Verdana"/>
          <w:sz w:val="28"/>
          <w:lang w:val="de-DE"/>
        </w:rPr>
        <w:t xml:space="preserve"> </w:t>
      </w:r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_ </w:t>
      </w:r>
      <w:proofErr w:type="gramStart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>_  _</w:t>
      </w:r>
      <w:proofErr w:type="gramEnd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_ _ </w:t>
      </w:r>
      <w:proofErr w:type="gramStart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>_  _</w:t>
      </w:r>
      <w:proofErr w:type="gramEnd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_ _ </w:t>
      </w:r>
      <w:proofErr w:type="gramStart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>_</w:t>
      </w:r>
      <w:r w:rsidR="000B5CF6"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</w:t>
      </w:r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_</w:t>
      </w:r>
      <w:proofErr w:type="gramEnd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_ _</w:t>
      </w:r>
      <w:r w:rsid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</w:t>
      </w:r>
      <w:proofErr w:type="gramStart"/>
      <w:r w:rsidR="00857955"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>_</w:t>
      </w:r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 _</w:t>
      </w:r>
      <w:proofErr w:type="gramEnd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_ _ </w:t>
      </w:r>
      <w:proofErr w:type="gramStart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>_  _</w:t>
      </w:r>
      <w:proofErr w:type="gramEnd"/>
      <w:r w:rsidRPr="00857955">
        <w:rPr>
          <w:rStyle w:val="CharacterStyle1"/>
          <w:rFonts w:ascii="Verdana" w:hAnsi="Verdana"/>
          <w:b/>
          <w:bCs/>
          <w:sz w:val="26"/>
          <w:szCs w:val="26"/>
          <w:lang w:val="de-DE"/>
        </w:rPr>
        <w:t xml:space="preserve"> _</w:t>
      </w:r>
    </w:p>
    <w:p w14:paraId="0A8C0FF9" w14:textId="4AE71388" w:rsidR="00294E97" w:rsidRPr="00897475" w:rsidRDefault="00294E97" w:rsidP="00AC20A9">
      <w:pPr>
        <w:pStyle w:val="Style1"/>
        <w:spacing w:before="240" w:line="360" w:lineRule="auto"/>
        <w:rPr>
          <w:rFonts w:ascii="Verdana" w:hAnsi="Verdana"/>
          <w:color w:val="000000"/>
          <w:sz w:val="28"/>
        </w:rPr>
      </w:pPr>
      <w:r w:rsidRPr="00897475">
        <w:rPr>
          <w:rFonts w:ascii="Verdana" w:hAnsi="Verdana"/>
          <w:color w:val="000000"/>
          <w:sz w:val="28"/>
        </w:rPr>
        <w:t xml:space="preserve">Einverständniserklärung: </w:t>
      </w:r>
    </w:p>
    <w:p w14:paraId="3A4D7848" w14:textId="77777777" w:rsidR="00294E97" w:rsidRPr="00897475" w:rsidRDefault="00294E97" w:rsidP="00294E97">
      <w:pPr>
        <w:autoSpaceDE w:val="0"/>
        <w:autoSpaceDN w:val="0"/>
        <w:adjustRightInd w:val="0"/>
        <w:rPr>
          <w:rFonts w:ascii="Verdana" w:hAnsi="Verdana" w:cs="Courier New"/>
          <w:sz w:val="28"/>
          <w:szCs w:val="20"/>
        </w:rPr>
      </w:pPr>
      <w:r w:rsidRPr="00897475">
        <w:rPr>
          <w:rFonts w:ascii="Verdana" w:hAnsi="Verdana" w:cs="Courier New"/>
          <w:sz w:val="28"/>
          <w:szCs w:val="20"/>
        </w:rPr>
        <w:t>Ich erkläre mich damit einverstanden, dass meine persönlichen Daten im Rahmen der elektronischen Datenverarbeitung digital gespeichert und für die Erfüllung satzungsmäßiger Zwecke (insbesondere zur Beratung, Information und Rehabilitation) des Blinden- und Sehbehindertenbundes in Hessen e. V. verwendet werden.</w:t>
      </w:r>
    </w:p>
    <w:p w14:paraId="490C3E2B" w14:textId="77777777" w:rsidR="00294E97" w:rsidRPr="00897475" w:rsidRDefault="00294E97" w:rsidP="00294E97">
      <w:pPr>
        <w:pStyle w:val="Style2"/>
        <w:tabs>
          <w:tab w:val="left" w:pos="6147"/>
          <w:tab w:val="left" w:pos="8982"/>
        </w:tabs>
        <w:spacing w:before="100" w:line="360" w:lineRule="auto"/>
        <w:rPr>
          <w:rFonts w:ascii="Verdana" w:hAnsi="Verdana"/>
          <w:sz w:val="28"/>
        </w:rPr>
      </w:pPr>
    </w:p>
    <w:p w14:paraId="75B9D38E" w14:textId="2C9A9958" w:rsidR="00294E97" w:rsidRPr="00897475" w:rsidRDefault="00294E97" w:rsidP="00294E97">
      <w:pPr>
        <w:pStyle w:val="Style2"/>
        <w:rPr>
          <w:rFonts w:ascii="Verdana" w:hAnsi="Verdana"/>
          <w:sz w:val="28"/>
        </w:rPr>
      </w:pPr>
      <w:r w:rsidRPr="00897475">
        <w:rPr>
          <w:rStyle w:val="CharacterStyle1"/>
          <w:rFonts w:ascii="Verdana" w:hAnsi="Verdana"/>
          <w:sz w:val="28"/>
          <w:lang w:val="de-DE"/>
        </w:rPr>
        <w:t>_________</w:t>
      </w:r>
      <w:r w:rsidR="00C0470A" w:rsidRPr="00897475">
        <w:rPr>
          <w:rStyle w:val="CharacterStyle1"/>
          <w:rFonts w:ascii="Verdana" w:hAnsi="Verdana"/>
          <w:sz w:val="28"/>
          <w:lang w:val="de-DE"/>
        </w:rPr>
        <w:t>_________________________________________</w:t>
      </w:r>
      <w:r w:rsidR="00F113E5" w:rsidRPr="00897475">
        <w:rPr>
          <w:rStyle w:val="CharacterStyle1"/>
          <w:rFonts w:ascii="Verdana" w:hAnsi="Verdana"/>
          <w:sz w:val="28"/>
          <w:lang w:val="de-DE"/>
        </w:rPr>
        <w:t>__</w:t>
      </w:r>
    </w:p>
    <w:p w14:paraId="57130866" w14:textId="47772781" w:rsidR="00294E97" w:rsidRPr="00897475" w:rsidRDefault="00294E97" w:rsidP="00AF4A3E">
      <w:pPr>
        <w:pStyle w:val="Style2"/>
        <w:tabs>
          <w:tab w:val="left" w:pos="6147"/>
          <w:tab w:val="left" w:pos="8982"/>
        </w:tabs>
        <w:spacing w:before="100" w:line="240" w:lineRule="auto"/>
        <w:rPr>
          <w:rFonts w:ascii="Verdana" w:hAnsi="Verdana"/>
          <w:sz w:val="28"/>
        </w:rPr>
      </w:pPr>
      <w:r w:rsidRPr="00897475">
        <w:rPr>
          <w:rStyle w:val="CharacterStyle1"/>
          <w:rFonts w:ascii="Verdana" w:hAnsi="Verdana"/>
          <w:sz w:val="28"/>
          <w:lang w:val="de-DE"/>
        </w:rPr>
        <w:t>Ort/ Datum</w:t>
      </w:r>
      <w:r w:rsidRPr="00897475">
        <w:rPr>
          <w:rStyle w:val="CharacterStyle1"/>
          <w:rFonts w:ascii="Verdana" w:hAnsi="Verdana"/>
          <w:sz w:val="28"/>
          <w:lang w:val="de-DE"/>
        </w:rPr>
        <w:tab/>
      </w:r>
      <w:r w:rsidR="00F113E5" w:rsidRPr="00897475">
        <w:rPr>
          <w:rStyle w:val="CharacterStyle1"/>
          <w:rFonts w:ascii="Verdana" w:hAnsi="Verdana"/>
          <w:sz w:val="28"/>
          <w:lang w:val="de-DE"/>
        </w:rPr>
        <w:t xml:space="preserve">Unterschrift </w:t>
      </w:r>
    </w:p>
    <w:sectPr w:rsidR="00294E97" w:rsidRPr="00897475" w:rsidSect="004E0B37">
      <w:headerReference w:type="default" r:id="rId8"/>
      <w:pgSz w:w="11906" w:h="16838"/>
      <w:pgMar w:top="1418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EC82" w14:textId="77777777" w:rsidR="00F01887" w:rsidRDefault="00F01887" w:rsidP="00500D4B">
      <w:r>
        <w:separator/>
      </w:r>
    </w:p>
  </w:endnote>
  <w:endnote w:type="continuationSeparator" w:id="0">
    <w:p w14:paraId="79C013A3" w14:textId="77777777" w:rsidR="00F01887" w:rsidRDefault="00F01887" w:rsidP="0050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7405" w14:textId="77777777" w:rsidR="00F01887" w:rsidRDefault="00F01887" w:rsidP="00500D4B">
      <w:r>
        <w:separator/>
      </w:r>
    </w:p>
  </w:footnote>
  <w:footnote w:type="continuationSeparator" w:id="0">
    <w:p w14:paraId="5A8A114A" w14:textId="77777777" w:rsidR="00F01887" w:rsidRDefault="00F01887" w:rsidP="0050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833" w14:textId="313118F0" w:rsidR="00500D4B" w:rsidRDefault="0087303A">
    <w:pPr>
      <w:pStyle w:val="Kopfzeile"/>
    </w:pPr>
    <w:r w:rsidRPr="0087303A">
      <w:rPr>
        <w:noProof/>
      </w:rPr>
      <w:drawing>
        <wp:anchor distT="0" distB="0" distL="114300" distR="114300" simplePos="0" relativeHeight="251658240" behindDoc="1" locked="0" layoutInCell="1" allowOverlap="1" wp14:anchorId="43968EF2" wp14:editId="579BC4F2">
          <wp:simplePos x="0" y="0"/>
          <wp:positionH relativeFrom="column">
            <wp:posOffset>-411480</wp:posOffset>
          </wp:positionH>
          <wp:positionV relativeFrom="paragraph">
            <wp:posOffset>-272415</wp:posOffset>
          </wp:positionV>
          <wp:extent cx="6534150" cy="1193800"/>
          <wp:effectExtent l="0" t="0" r="0" b="6350"/>
          <wp:wrapSquare wrapText="bothSides"/>
          <wp:docPr id="48265320" name="Grafik 1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5320" name="Grafik 1" descr="Ein Bild, das Text, Schrift, Screenshot, Reih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89"/>
    <w:rsid w:val="00012465"/>
    <w:rsid w:val="00017BB3"/>
    <w:rsid w:val="00053181"/>
    <w:rsid w:val="000554F3"/>
    <w:rsid w:val="00066B4D"/>
    <w:rsid w:val="000B5CF6"/>
    <w:rsid w:val="000C1DA5"/>
    <w:rsid w:val="000D0192"/>
    <w:rsid w:val="000D05B7"/>
    <w:rsid w:val="000E46DF"/>
    <w:rsid w:val="00101C07"/>
    <w:rsid w:val="0013300D"/>
    <w:rsid w:val="00152FB3"/>
    <w:rsid w:val="00173289"/>
    <w:rsid w:val="00181543"/>
    <w:rsid w:val="001B2820"/>
    <w:rsid w:val="001B5046"/>
    <w:rsid w:val="001C388D"/>
    <w:rsid w:val="001E023C"/>
    <w:rsid w:val="001E5D5E"/>
    <w:rsid w:val="001F28CE"/>
    <w:rsid w:val="00210DF8"/>
    <w:rsid w:val="00220D7B"/>
    <w:rsid w:val="00257037"/>
    <w:rsid w:val="0027775D"/>
    <w:rsid w:val="0028272A"/>
    <w:rsid w:val="00284EC2"/>
    <w:rsid w:val="0029006E"/>
    <w:rsid w:val="002941EC"/>
    <w:rsid w:val="00294E97"/>
    <w:rsid w:val="002A06D5"/>
    <w:rsid w:val="002A779B"/>
    <w:rsid w:val="002C01DD"/>
    <w:rsid w:val="002C04E0"/>
    <w:rsid w:val="002C6635"/>
    <w:rsid w:val="002F1B5F"/>
    <w:rsid w:val="002F2C60"/>
    <w:rsid w:val="002F460F"/>
    <w:rsid w:val="002F4A31"/>
    <w:rsid w:val="00313A69"/>
    <w:rsid w:val="00322670"/>
    <w:rsid w:val="003408C4"/>
    <w:rsid w:val="00370823"/>
    <w:rsid w:val="00387273"/>
    <w:rsid w:val="003A110D"/>
    <w:rsid w:val="003A23D1"/>
    <w:rsid w:val="003B2A40"/>
    <w:rsid w:val="003C3698"/>
    <w:rsid w:val="003D4757"/>
    <w:rsid w:val="003D6C59"/>
    <w:rsid w:val="00407439"/>
    <w:rsid w:val="0045251F"/>
    <w:rsid w:val="00453997"/>
    <w:rsid w:val="00485AE0"/>
    <w:rsid w:val="004B3DB2"/>
    <w:rsid w:val="004B5D4D"/>
    <w:rsid w:val="004E0B37"/>
    <w:rsid w:val="004E532F"/>
    <w:rsid w:val="004F64D0"/>
    <w:rsid w:val="00500D4B"/>
    <w:rsid w:val="005104C3"/>
    <w:rsid w:val="005315D5"/>
    <w:rsid w:val="00533271"/>
    <w:rsid w:val="005371CA"/>
    <w:rsid w:val="00540FE1"/>
    <w:rsid w:val="00551292"/>
    <w:rsid w:val="00591463"/>
    <w:rsid w:val="00597485"/>
    <w:rsid w:val="005A15C1"/>
    <w:rsid w:val="005A58B5"/>
    <w:rsid w:val="005C1E5D"/>
    <w:rsid w:val="00645322"/>
    <w:rsid w:val="00646BA0"/>
    <w:rsid w:val="00660DAD"/>
    <w:rsid w:val="00664C70"/>
    <w:rsid w:val="00666B90"/>
    <w:rsid w:val="006753BA"/>
    <w:rsid w:val="006A35CA"/>
    <w:rsid w:val="006A7298"/>
    <w:rsid w:val="006B106A"/>
    <w:rsid w:val="006B7C53"/>
    <w:rsid w:val="006C29AB"/>
    <w:rsid w:val="006F6089"/>
    <w:rsid w:val="00710097"/>
    <w:rsid w:val="00717BB8"/>
    <w:rsid w:val="007258EF"/>
    <w:rsid w:val="00766F0A"/>
    <w:rsid w:val="00784524"/>
    <w:rsid w:val="00790CAF"/>
    <w:rsid w:val="00792CB1"/>
    <w:rsid w:val="007974CF"/>
    <w:rsid w:val="007A3A5F"/>
    <w:rsid w:val="007B10EE"/>
    <w:rsid w:val="007C0F59"/>
    <w:rsid w:val="007C72B5"/>
    <w:rsid w:val="007E3C30"/>
    <w:rsid w:val="007F1C2A"/>
    <w:rsid w:val="007F1FBB"/>
    <w:rsid w:val="00812FB9"/>
    <w:rsid w:val="00822C1F"/>
    <w:rsid w:val="00856873"/>
    <w:rsid w:val="0085754F"/>
    <w:rsid w:val="00857955"/>
    <w:rsid w:val="00864E31"/>
    <w:rsid w:val="0087303A"/>
    <w:rsid w:val="00877074"/>
    <w:rsid w:val="00897475"/>
    <w:rsid w:val="008A01AA"/>
    <w:rsid w:val="008D2476"/>
    <w:rsid w:val="008E3D1F"/>
    <w:rsid w:val="008F2B8D"/>
    <w:rsid w:val="0093351A"/>
    <w:rsid w:val="009436AE"/>
    <w:rsid w:val="009608BD"/>
    <w:rsid w:val="00963F95"/>
    <w:rsid w:val="009662FE"/>
    <w:rsid w:val="00992D60"/>
    <w:rsid w:val="009C4082"/>
    <w:rsid w:val="009E48C1"/>
    <w:rsid w:val="009E580B"/>
    <w:rsid w:val="009E779E"/>
    <w:rsid w:val="009F18D7"/>
    <w:rsid w:val="00A006C5"/>
    <w:rsid w:val="00A01A14"/>
    <w:rsid w:val="00A17DA3"/>
    <w:rsid w:val="00A24E4A"/>
    <w:rsid w:val="00A37EBF"/>
    <w:rsid w:val="00A40E73"/>
    <w:rsid w:val="00A4489D"/>
    <w:rsid w:val="00A62330"/>
    <w:rsid w:val="00A805E4"/>
    <w:rsid w:val="00A8543F"/>
    <w:rsid w:val="00AC1489"/>
    <w:rsid w:val="00AC20A9"/>
    <w:rsid w:val="00AC251E"/>
    <w:rsid w:val="00AC6E5A"/>
    <w:rsid w:val="00AD0AA2"/>
    <w:rsid w:val="00AD36E6"/>
    <w:rsid w:val="00AF4A3E"/>
    <w:rsid w:val="00B002DC"/>
    <w:rsid w:val="00B009F1"/>
    <w:rsid w:val="00B01082"/>
    <w:rsid w:val="00B07F16"/>
    <w:rsid w:val="00B1497A"/>
    <w:rsid w:val="00B14A15"/>
    <w:rsid w:val="00B31D89"/>
    <w:rsid w:val="00B3464B"/>
    <w:rsid w:val="00B35CCE"/>
    <w:rsid w:val="00B74D45"/>
    <w:rsid w:val="00B85C40"/>
    <w:rsid w:val="00BA5F33"/>
    <w:rsid w:val="00BB2E20"/>
    <w:rsid w:val="00BB5EE9"/>
    <w:rsid w:val="00BD3B66"/>
    <w:rsid w:val="00BD4353"/>
    <w:rsid w:val="00C0470A"/>
    <w:rsid w:val="00C06600"/>
    <w:rsid w:val="00C1571C"/>
    <w:rsid w:val="00C40850"/>
    <w:rsid w:val="00C44CE5"/>
    <w:rsid w:val="00C61A88"/>
    <w:rsid w:val="00C660C5"/>
    <w:rsid w:val="00C848AF"/>
    <w:rsid w:val="00C9753A"/>
    <w:rsid w:val="00CA18E9"/>
    <w:rsid w:val="00CC7399"/>
    <w:rsid w:val="00D3049F"/>
    <w:rsid w:val="00D31959"/>
    <w:rsid w:val="00D35D05"/>
    <w:rsid w:val="00D54478"/>
    <w:rsid w:val="00D63CF6"/>
    <w:rsid w:val="00D67BFE"/>
    <w:rsid w:val="00D94718"/>
    <w:rsid w:val="00DA7B7B"/>
    <w:rsid w:val="00DB3ABD"/>
    <w:rsid w:val="00DC7432"/>
    <w:rsid w:val="00DE02FF"/>
    <w:rsid w:val="00DF2B25"/>
    <w:rsid w:val="00DF59AC"/>
    <w:rsid w:val="00DF68D3"/>
    <w:rsid w:val="00E0310F"/>
    <w:rsid w:val="00E2512E"/>
    <w:rsid w:val="00E350E0"/>
    <w:rsid w:val="00E40AD8"/>
    <w:rsid w:val="00E426ED"/>
    <w:rsid w:val="00E506C6"/>
    <w:rsid w:val="00E54B75"/>
    <w:rsid w:val="00E77FB8"/>
    <w:rsid w:val="00E90C07"/>
    <w:rsid w:val="00E913EA"/>
    <w:rsid w:val="00E91E16"/>
    <w:rsid w:val="00EA30C4"/>
    <w:rsid w:val="00EA63BC"/>
    <w:rsid w:val="00EE4E3B"/>
    <w:rsid w:val="00EF7C05"/>
    <w:rsid w:val="00F01887"/>
    <w:rsid w:val="00F113E5"/>
    <w:rsid w:val="00F118F3"/>
    <w:rsid w:val="00F120BD"/>
    <w:rsid w:val="00F3730F"/>
    <w:rsid w:val="00F4493D"/>
    <w:rsid w:val="00F716C5"/>
    <w:rsid w:val="00FB78FB"/>
    <w:rsid w:val="00FD4495"/>
    <w:rsid w:val="00FD51D2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6B7AA"/>
  <w15:chartTrackingRefBased/>
  <w15:docId w15:val="{F5892B1A-D7EF-4BFA-95E1-79A4BA6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4E9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2">
    <w:name w:val="Style 2"/>
    <w:rsid w:val="00790CAF"/>
    <w:pPr>
      <w:widowControl w:val="0"/>
      <w:autoSpaceDE w:val="0"/>
      <w:autoSpaceDN w:val="0"/>
      <w:adjustRightInd w:val="0"/>
      <w:spacing w:before="432" w:line="276" w:lineRule="auto"/>
    </w:pPr>
    <w:rPr>
      <w:rFonts w:ascii="Arial" w:hAnsi="Arial" w:cs="Arial"/>
      <w:color w:val="000000"/>
      <w:sz w:val="30"/>
      <w:szCs w:val="30"/>
    </w:rPr>
  </w:style>
  <w:style w:type="paragraph" w:customStyle="1" w:styleId="Style1">
    <w:name w:val="Style 1"/>
    <w:rsid w:val="00790CAF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790CAF"/>
    <w:rPr>
      <w:rFonts w:ascii="Arial" w:eastAsia="Arial Unicode MS" w:hAnsi="Arial" w:cs="Tahoma" w:hint="default"/>
      <w:color w:val="000000"/>
      <w:sz w:val="30"/>
      <w:lang w:val="en"/>
    </w:rPr>
  </w:style>
  <w:style w:type="character" w:styleId="Hyperlink">
    <w:name w:val="Hyperlink"/>
    <w:rsid w:val="006C29AB"/>
    <w:rPr>
      <w:color w:val="0000FF"/>
      <w:u w:val="single"/>
    </w:rPr>
  </w:style>
  <w:style w:type="paragraph" w:styleId="Kopfzeile">
    <w:name w:val="header"/>
    <w:basedOn w:val="Standard"/>
    <w:link w:val="KopfzeileZchn"/>
    <w:rsid w:val="00500D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00D4B"/>
    <w:rPr>
      <w:sz w:val="24"/>
      <w:szCs w:val="24"/>
    </w:rPr>
  </w:style>
  <w:style w:type="paragraph" w:styleId="Fuzeile">
    <w:name w:val="footer"/>
    <w:basedOn w:val="Standard"/>
    <w:link w:val="FuzeileZchn"/>
    <w:rsid w:val="00500D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00D4B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sbh.org/ueber-uns-bsbh/mitglied-werd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kmann\Blinden-%20und%20Sehbehindertenbund%20in%20Hessen%20e.V\BSBH%20OneDrive%20-%20BSBH-Info\MITGLIEDER%20betreffend\Beitrittserkl&#228;rung%20und%20Infos\2024%20Beitrittserkl&#228;rung_aktualisier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28E87-9F66-4C68-B149-30D2C856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Beitrittserklärung_aktualisiert</Template>
  <TotalTime>0</TotalTime>
  <Pages>3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/>
  <LinksUpToDate>false</LinksUpToDate>
  <CharactersWithSpaces>2187</CharactersWithSpaces>
  <SharedDoc>false</SharedDoc>
  <HLinks>
    <vt:vector size="12" baseType="variant">
      <vt:variant>
        <vt:i4>5767235</vt:i4>
      </vt:variant>
      <vt:variant>
        <vt:i4>3</vt:i4>
      </vt:variant>
      <vt:variant>
        <vt:i4>0</vt:i4>
      </vt:variant>
      <vt:variant>
        <vt:i4>5</vt:i4>
      </vt:variant>
      <vt:variant>
        <vt:lpwstr>http://www.bsbh.org/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mailto:info@bsbh.org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</dc:title>
  <dc:subject/>
  <dc:creator>Daniela Rink-Eitler</dc:creator>
  <cp:keywords/>
  <dc:description/>
  <cp:lastModifiedBy>Adrien Schüßler</cp:lastModifiedBy>
  <cp:revision>2</cp:revision>
  <cp:lastPrinted>2025-09-03T09:57:00Z</cp:lastPrinted>
  <dcterms:created xsi:type="dcterms:W3CDTF">2025-12-02T09:38:00Z</dcterms:created>
  <dcterms:modified xsi:type="dcterms:W3CDTF">2025-12-02T09:38:00Z</dcterms:modified>
</cp:coreProperties>
</file>